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B9CB9" w14:textId="77777777" w:rsidR="00055077" w:rsidRDefault="00055077" w:rsidP="00055077">
      <w:pPr>
        <w:pStyle w:val="Default"/>
        <w:jc w:val="center"/>
        <w:rPr>
          <w:b/>
          <w:bCs/>
          <w:caps/>
        </w:rPr>
      </w:pPr>
    </w:p>
    <w:p w14:paraId="1ED84857" w14:textId="77777777" w:rsidR="0045528C" w:rsidRPr="00055077" w:rsidRDefault="00055077" w:rsidP="0045528C">
      <w:pPr>
        <w:pStyle w:val="Default"/>
        <w:jc w:val="center"/>
        <w:rPr>
          <w:b/>
          <w:bCs/>
          <w:caps/>
        </w:rPr>
      </w:pPr>
      <w:r w:rsidRPr="00055077">
        <w:rPr>
          <w:b/>
          <w:bCs/>
          <w:caps/>
        </w:rPr>
        <w:t xml:space="preserve">Formulaire de mise en candidature pour le conseil d’administration de </w:t>
      </w:r>
    </w:p>
    <w:p w14:paraId="6A5BF0FE" w14:textId="77777777" w:rsidR="00055077" w:rsidRPr="00055077" w:rsidRDefault="00055077" w:rsidP="00055077">
      <w:pPr>
        <w:pStyle w:val="Default"/>
        <w:jc w:val="center"/>
        <w:rPr>
          <w:caps/>
        </w:rPr>
      </w:pPr>
      <w:r w:rsidRPr="00055077">
        <w:rPr>
          <w:b/>
          <w:bCs/>
          <w:caps/>
        </w:rPr>
        <w:t>La Maison de la famille de Brossard</w:t>
      </w:r>
    </w:p>
    <w:p w14:paraId="643933BC" w14:textId="77777777" w:rsidR="00055077" w:rsidRDefault="00055077" w:rsidP="00055077">
      <w:pPr>
        <w:pStyle w:val="Default"/>
        <w:rPr>
          <w:sz w:val="22"/>
          <w:szCs w:val="22"/>
        </w:rPr>
      </w:pPr>
    </w:p>
    <w:p w14:paraId="0182AFFB" w14:textId="77777777" w:rsidR="0045528C" w:rsidRDefault="0045528C" w:rsidP="00A17805">
      <w:pPr>
        <w:pStyle w:val="Default"/>
        <w:spacing w:line="276" w:lineRule="auto"/>
        <w:rPr>
          <w:sz w:val="22"/>
          <w:szCs w:val="22"/>
        </w:rPr>
      </w:pPr>
    </w:p>
    <w:p w14:paraId="0DA5ED41" w14:textId="77777777" w:rsidR="00F869C6" w:rsidRDefault="00F869C6" w:rsidP="00A1780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Bonjour,</w:t>
      </w:r>
    </w:p>
    <w:p w14:paraId="318B8B84" w14:textId="77777777" w:rsidR="0045528C" w:rsidRDefault="0045528C" w:rsidP="00A17805">
      <w:pPr>
        <w:pStyle w:val="Default"/>
        <w:spacing w:line="276" w:lineRule="auto"/>
        <w:rPr>
          <w:sz w:val="22"/>
          <w:szCs w:val="22"/>
        </w:rPr>
      </w:pPr>
    </w:p>
    <w:p w14:paraId="51740F12" w14:textId="51C82EA9" w:rsidR="00055077" w:rsidRDefault="00F869C6" w:rsidP="00A1780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45528C">
        <w:rPr>
          <w:sz w:val="22"/>
          <w:szCs w:val="22"/>
        </w:rPr>
        <w:t>ette année</w:t>
      </w:r>
      <w:r w:rsidR="00830DF5">
        <w:rPr>
          <w:sz w:val="22"/>
          <w:szCs w:val="22"/>
        </w:rPr>
        <w:t>,</w:t>
      </w:r>
      <w:r w:rsidR="0045528C">
        <w:rPr>
          <w:sz w:val="22"/>
          <w:szCs w:val="22"/>
        </w:rPr>
        <w:t xml:space="preserve"> </w:t>
      </w:r>
      <w:r w:rsidR="003B21AB">
        <w:rPr>
          <w:sz w:val="22"/>
          <w:szCs w:val="22"/>
        </w:rPr>
        <w:t>trois postes</w:t>
      </w:r>
      <w:r w:rsidR="00830DF5">
        <w:rPr>
          <w:sz w:val="22"/>
          <w:szCs w:val="22"/>
        </w:rPr>
        <w:t xml:space="preserve"> vien</w:t>
      </w:r>
      <w:r w:rsidR="003B21AB">
        <w:rPr>
          <w:sz w:val="22"/>
          <w:szCs w:val="22"/>
        </w:rPr>
        <w:t>nent</w:t>
      </w:r>
      <w:r w:rsidR="00055077">
        <w:rPr>
          <w:sz w:val="22"/>
          <w:szCs w:val="22"/>
        </w:rPr>
        <w:t xml:space="preserve"> à échéance au sei</w:t>
      </w:r>
      <w:r w:rsidR="00830DF5">
        <w:rPr>
          <w:sz w:val="22"/>
          <w:szCs w:val="22"/>
        </w:rPr>
        <w:t xml:space="preserve">n du conseil d’administration </w:t>
      </w:r>
      <w:r w:rsidR="00D13818">
        <w:rPr>
          <w:sz w:val="22"/>
          <w:szCs w:val="22"/>
        </w:rPr>
        <w:t>ainsi que</w:t>
      </w:r>
      <w:bookmarkStart w:id="0" w:name="_GoBack"/>
      <w:bookmarkEnd w:id="0"/>
      <w:r w:rsidR="00055077">
        <w:rPr>
          <w:sz w:val="22"/>
          <w:szCs w:val="22"/>
        </w:rPr>
        <w:t xml:space="preserve"> </w:t>
      </w:r>
      <w:r w:rsidR="00151784">
        <w:rPr>
          <w:sz w:val="22"/>
          <w:szCs w:val="22"/>
        </w:rPr>
        <w:t>deux</w:t>
      </w:r>
      <w:r w:rsidR="003B21AB">
        <w:rPr>
          <w:sz w:val="22"/>
          <w:szCs w:val="22"/>
        </w:rPr>
        <w:t xml:space="preserve"> poste</w:t>
      </w:r>
      <w:r w:rsidR="00151784">
        <w:rPr>
          <w:sz w:val="22"/>
          <w:szCs w:val="22"/>
        </w:rPr>
        <w:t>s</w:t>
      </w:r>
      <w:r w:rsidR="00055077">
        <w:rPr>
          <w:sz w:val="22"/>
          <w:szCs w:val="22"/>
        </w:rPr>
        <w:t xml:space="preserve"> vacan</w:t>
      </w:r>
      <w:r w:rsidR="00830DF5">
        <w:rPr>
          <w:sz w:val="22"/>
          <w:szCs w:val="22"/>
        </w:rPr>
        <w:t>t</w:t>
      </w:r>
      <w:r w:rsidR="00151784">
        <w:rPr>
          <w:sz w:val="22"/>
          <w:szCs w:val="22"/>
        </w:rPr>
        <w:t>s</w:t>
      </w:r>
      <w:r w:rsidR="00055077">
        <w:rPr>
          <w:sz w:val="22"/>
          <w:szCs w:val="22"/>
        </w:rPr>
        <w:t xml:space="preserve"> à combler. Si vous désirez occuper un de ces postes nous vous demandons de remplir ce court questionnaire et de nous le retourner par courriel avant le </w:t>
      </w:r>
      <w:r w:rsidR="003B21AB">
        <w:rPr>
          <w:sz w:val="22"/>
          <w:szCs w:val="22"/>
        </w:rPr>
        <w:t>1</w:t>
      </w:r>
      <w:r w:rsidR="003B21AB" w:rsidRPr="003B21AB">
        <w:rPr>
          <w:sz w:val="22"/>
          <w:szCs w:val="22"/>
          <w:vertAlign w:val="superscript"/>
        </w:rPr>
        <w:t>er</w:t>
      </w:r>
      <w:r w:rsidR="003B21AB">
        <w:rPr>
          <w:sz w:val="22"/>
          <w:szCs w:val="22"/>
        </w:rPr>
        <w:t xml:space="preserve"> juin</w:t>
      </w:r>
      <w:r w:rsidR="00830DF5">
        <w:rPr>
          <w:sz w:val="22"/>
          <w:szCs w:val="22"/>
        </w:rPr>
        <w:t xml:space="preserve"> 202</w:t>
      </w:r>
      <w:r w:rsidR="00513C60">
        <w:rPr>
          <w:sz w:val="22"/>
          <w:szCs w:val="22"/>
        </w:rPr>
        <w:t>4</w:t>
      </w:r>
      <w:r w:rsidR="00A51EAE">
        <w:rPr>
          <w:sz w:val="22"/>
          <w:szCs w:val="22"/>
        </w:rPr>
        <w:t>.</w:t>
      </w:r>
      <w:r w:rsidR="00055077">
        <w:rPr>
          <w:sz w:val="22"/>
          <w:szCs w:val="22"/>
        </w:rPr>
        <w:t xml:space="preserve"> </w:t>
      </w:r>
    </w:p>
    <w:p w14:paraId="6C730C00" w14:textId="77777777" w:rsidR="00A51EAE" w:rsidRDefault="00A51EAE" w:rsidP="00055077">
      <w:pPr>
        <w:pStyle w:val="Default"/>
        <w:rPr>
          <w:i/>
          <w:iCs/>
          <w:sz w:val="22"/>
          <w:szCs w:val="22"/>
        </w:rPr>
      </w:pPr>
    </w:p>
    <w:p w14:paraId="14A05816" w14:textId="77777777" w:rsidR="00055077" w:rsidRPr="0045528C" w:rsidRDefault="00055077" w:rsidP="00F869C6">
      <w:pPr>
        <w:pStyle w:val="Default"/>
        <w:spacing w:line="276" w:lineRule="auto"/>
        <w:rPr>
          <w:smallCaps/>
          <w:sz w:val="22"/>
          <w:szCs w:val="22"/>
        </w:rPr>
      </w:pPr>
      <w:r w:rsidRPr="0045528C">
        <w:rPr>
          <w:i/>
          <w:iCs/>
          <w:smallCaps/>
          <w:sz w:val="22"/>
          <w:szCs w:val="22"/>
        </w:rPr>
        <w:t xml:space="preserve">À noter : </w:t>
      </w:r>
    </w:p>
    <w:p w14:paraId="665FEFAC" w14:textId="77777777" w:rsidR="00055077" w:rsidRDefault="00055077" w:rsidP="00F869C6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Poste d’une durée de 2 ans </w:t>
      </w:r>
    </w:p>
    <w:p w14:paraId="097A95B8" w14:textId="133CF367" w:rsidR="00055077" w:rsidRDefault="00055077" w:rsidP="00F869C6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Les rencontres se tiennent aux 6 semaines environ et sont d’une durée </w:t>
      </w:r>
      <w:r w:rsidR="00A51EAE">
        <w:rPr>
          <w:i/>
          <w:iCs/>
          <w:sz w:val="22"/>
          <w:szCs w:val="22"/>
        </w:rPr>
        <w:t xml:space="preserve">moyenne de </w:t>
      </w:r>
      <w:r w:rsidR="003B21AB">
        <w:rPr>
          <w:i/>
          <w:iCs/>
          <w:sz w:val="22"/>
          <w:szCs w:val="22"/>
        </w:rPr>
        <w:t>1h30</w:t>
      </w:r>
      <w:r>
        <w:rPr>
          <w:i/>
          <w:iCs/>
          <w:sz w:val="22"/>
          <w:szCs w:val="22"/>
        </w:rPr>
        <w:t xml:space="preserve">. </w:t>
      </w:r>
    </w:p>
    <w:p w14:paraId="3ECE6D77" w14:textId="04903968" w:rsidR="0045528C" w:rsidRDefault="00A51EAE" w:rsidP="00F869C6">
      <w:pPr>
        <w:pStyle w:val="Default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Les rencontres se déroulent majoritairement </w:t>
      </w:r>
      <w:r w:rsidR="003B21AB">
        <w:rPr>
          <w:i/>
          <w:iCs/>
          <w:sz w:val="22"/>
          <w:szCs w:val="22"/>
        </w:rPr>
        <w:t>en visioconférence.</w:t>
      </w:r>
    </w:p>
    <w:p w14:paraId="104A3BDC" w14:textId="7354FBC3" w:rsidR="00055077" w:rsidRPr="003B21AB" w:rsidRDefault="00055077" w:rsidP="00F869C6">
      <w:pPr>
        <w:pStyle w:val="Default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Selon le contexte, les rencontres </w:t>
      </w:r>
      <w:r w:rsidR="003B21AB">
        <w:rPr>
          <w:i/>
          <w:iCs/>
          <w:sz w:val="22"/>
          <w:szCs w:val="22"/>
        </w:rPr>
        <w:t xml:space="preserve">au Centre Nathalie-Croteau à Brossard </w:t>
      </w:r>
      <w:r>
        <w:rPr>
          <w:i/>
          <w:iCs/>
          <w:sz w:val="22"/>
          <w:szCs w:val="22"/>
        </w:rPr>
        <w:t xml:space="preserve">peuvent être privilégiées. </w:t>
      </w:r>
    </w:p>
    <w:p w14:paraId="0AE7214B" w14:textId="77777777" w:rsidR="00A51EAE" w:rsidRDefault="00A51EAE" w:rsidP="00055077">
      <w:pPr>
        <w:pStyle w:val="Default"/>
        <w:rPr>
          <w:sz w:val="22"/>
          <w:szCs w:val="22"/>
        </w:rPr>
      </w:pPr>
    </w:p>
    <w:p w14:paraId="5FF500D4" w14:textId="77777777" w:rsidR="00055077" w:rsidRPr="0045528C" w:rsidRDefault="00055077" w:rsidP="00F869C6">
      <w:pPr>
        <w:pStyle w:val="Default"/>
        <w:rPr>
          <w:b/>
          <w:sz w:val="22"/>
          <w:szCs w:val="22"/>
        </w:rPr>
      </w:pPr>
      <w:r w:rsidRPr="0045528C">
        <w:rPr>
          <w:b/>
          <w:sz w:val="22"/>
          <w:szCs w:val="22"/>
        </w:rPr>
        <w:t xml:space="preserve">Nom : </w:t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</w:p>
    <w:p w14:paraId="552DA2E6" w14:textId="77777777" w:rsidR="00A51EAE" w:rsidRDefault="00A51EAE" w:rsidP="00F869C6">
      <w:pPr>
        <w:pStyle w:val="Default"/>
        <w:rPr>
          <w:sz w:val="22"/>
          <w:szCs w:val="22"/>
        </w:rPr>
      </w:pPr>
    </w:p>
    <w:p w14:paraId="52CF423F" w14:textId="77777777" w:rsidR="00055077" w:rsidRPr="0045528C" w:rsidRDefault="00055077" w:rsidP="00F869C6">
      <w:pPr>
        <w:pStyle w:val="Default"/>
        <w:rPr>
          <w:b/>
          <w:sz w:val="22"/>
          <w:szCs w:val="22"/>
        </w:rPr>
      </w:pPr>
      <w:r w:rsidRPr="0045528C">
        <w:rPr>
          <w:b/>
          <w:sz w:val="22"/>
          <w:szCs w:val="22"/>
        </w:rPr>
        <w:t xml:space="preserve">Prénom : </w:t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  <w:u w:val="single"/>
        </w:rPr>
        <w:tab/>
      </w:r>
      <w:r w:rsidR="00A51EAE" w:rsidRPr="0045528C">
        <w:rPr>
          <w:b/>
          <w:sz w:val="22"/>
          <w:szCs w:val="22"/>
        </w:rPr>
        <w:tab/>
      </w:r>
    </w:p>
    <w:p w14:paraId="742D4BEA" w14:textId="77777777" w:rsidR="00055077" w:rsidRPr="0045528C" w:rsidRDefault="00A51EAE" w:rsidP="00055077">
      <w:pPr>
        <w:pStyle w:val="Default"/>
        <w:rPr>
          <w:b/>
          <w:sz w:val="22"/>
          <w:szCs w:val="22"/>
        </w:rPr>
      </w:pPr>
      <w:r w:rsidRPr="0045528C">
        <w:rPr>
          <w:b/>
          <w:sz w:val="22"/>
          <w:szCs w:val="22"/>
        </w:rPr>
        <w:t>Secteur d’activité professionnel :</w:t>
      </w:r>
      <w:r w:rsidR="00F869C6" w:rsidRPr="0045528C">
        <w:rPr>
          <w:b/>
          <w:sz w:val="22"/>
          <w:szCs w:val="22"/>
        </w:rPr>
        <w:t xml:space="preserve"> </w:t>
      </w:r>
      <w:r w:rsidR="00F869C6" w:rsidRPr="0045528C">
        <w:rPr>
          <w:b/>
          <w:sz w:val="22"/>
          <w:szCs w:val="22"/>
          <w:u w:val="single"/>
        </w:rPr>
        <w:tab/>
      </w:r>
      <w:r w:rsidR="00F869C6" w:rsidRPr="0045528C">
        <w:rPr>
          <w:b/>
          <w:sz w:val="22"/>
          <w:szCs w:val="22"/>
          <w:u w:val="single"/>
        </w:rPr>
        <w:tab/>
      </w:r>
      <w:r w:rsidR="00F869C6" w:rsidRPr="0045528C">
        <w:rPr>
          <w:b/>
          <w:sz w:val="22"/>
          <w:szCs w:val="22"/>
          <w:u w:val="single"/>
        </w:rPr>
        <w:tab/>
      </w:r>
      <w:r w:rsidR="00F869C6" w:rsidRPr="0045528C">
        <w:rPr>
          <w:b/>
          <w:sz w:val="22"/>
          <w:szCs w:val="22"/>
          <w:u w:val="single"/>
        </w:rPr>
        <w:tab/>
      </w:r>
      <w:r w:rsidR="00F869C6" w:rsidRPr="0045528C">
        <w:rPr>
          <w:b/>
          <w:sz w:val="22"/>
          <w:szCs w:val="22"/>
          <w:u w:val="single"/>
        </w:rPr>
        <w:tab/>
      </w:r>
      <w:r w:rsidR="00F869C6" w:rsidRPr="0045528C">
        <w:rPr>
          <w:b/>
          <w:sz w:val="22"/>
          <w:szCs w:val="22"/>
          <w:u w:val="single"/>
        </w:rPr>
        <w:tab/>
      </w:r>
      <w:r w:rsidR="00F869C6" w:rsidRPr="0045528C">
        <w:rPr>
          <w:b/>
          <w:sz w:val="22"/>
          <w:szCs w:val="22"/>
          <w:u w:val="single"/>
        </w:rPr>
        <w:tab/>
      </w:r>
      <w:r w:rsidR="00F869C6" w:rsidRPr="0045528C">
        <w:rPr>
          <w:b/>
          <w:sz w:val="22"/>
          <w:szCs w:val="22"/>
          <w:u w:val="single"/>
        </w:rPr>
        <w:tab/>
      </w:r>
    </w:p>
    <w:p w14:paraId="08C658D5" w14:textId="77777777" w:rsidR="00A51EAE" w:rsidRDefault="00A51EAE" w:rsidP="00055077">
      <w:pPr>
        <w:pStyle w:val="Default"/>
        <w:rPr>
          <w:sz w:val="22"/>
          <w:szCs w:val="22"/>
        </w:rPr>
      </w:pPr>
    </w:p>
    <w:p w14:paraId="3C4A8A91" w14:textId="77777777" w:rsidR="00F869C6" w:rsidRDefault="00F869C6" w:rsidP="00055077">
      <w:pPr>
        <w:pStyle w:val="Default"/>
        <w:rPr>
          <w:sz w:val="22"/>
          <w:szCs w:val="22"/>
        </w:rPr>
      </w:pPr>
    </w:p>
    <w:p w14:paraId="12B2B671" w14:textId="77777777" w:rsidR="00055077" w:rsidRPr="0045528C" w:rsidRDefault="00F869C6" w:rsidP="00F869C6">
      <w:pPr>
        <w:pStyle w:val="Default"/>
        <w:spacing w:line="276" w:lineRule="auto"/>
        <w:rPr>
          <w:b/>
          <w:sz w:val="22"/>
          <w:szCs w:val="22"/>
        </w:rPr>
      </w:pPr>
      <w:r w:rsidRPr="0045528C">
        <w:rPr>
          <w:b/>
          <w:sz w:val="22"/>
          <w:szCs w:val="22"/>
        </w:rPr>
        <w:t>Dites-nous-en</w:t>
      </w:r>
      <w:r w:rsidR="00055077" w:rsidRPr="0045528C">
        <w:rPr>
          <w:b/>
          <w:sz w:val="22"/>
          <w:szCs w:val="22"/>
        </w:rPr>
        <w:t xml:space="preserve"> quelques mo</w:t>
      </w:r>
      <w:r w:rsidR="0045528C">
        <w:rPr>
          <w:b/>
          <w:sz w:val="22"/>
          <w:szCs w:val="22"/>
        </w:rPr>
        <w:t>ts pourquoi vous êtes intéressé</w:t>
      </w:r>
      <w:r w:rsidR="00055077" w:rsidRPr="0045528C">
        <w:rPr>
          <w:b/>
          <w:sz w:val="22"/>
          <w:szCs w:val="22"/>
        </w:rPr>
        <w:t xml:space="preserve"> par un poste au conseil d’administration : </w:t>
      </w:r>
    </w:p>
    <w:p w14:paraId="6D0DD7C0" w14:textId="77777777" w:rsidR="00F869C6" w:rsidRDefault="00F869C6" w:rsidP="00F869C6">
      <w:pPr>
        <w:spacing w:line="276" w:lineRule="auto"/>
        <w:rPr>
          <w:bCs/>
          <w:sz w:val="22"/>
          <w:szCs w:val="22"/>
        </w:rPr>
      </w:pPr>
    </w:p>
    <w:p w14:paraId="471AE4A0" w14:textId="77777777" w:rsidR="00F869C6" w:rsidRPr="00F869C6" w:rsidRDefault="00F869C6" w:rsidP="00F869C6">
      <w:pPr>
        <w:spacing w:line="276" w:lineRule="auto"/>
        <w:rPr>
          <w:bCs/>
          <w:sz w:val="22"/>
          <w:szCs w:val="22"/>
          <w:u w:val="single"/>
        </w:rPr>
      </w:pP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  <w:r w:rsidRPr="00F869C6">
        <w:rPr>
          <w:bCs/>
          <w:sz w:val="22"/>
          <w:szCs w:val="22"/>
          <w:u w:val="single"/>
        </w:rPr>
        <w:tab/>
      </w:r>
    </w:p>
    <w:p w14:paraId="6DC19BF9" w14:textId="77777777" w:rsidR="00F869C6" w:rsidRPr="00F869C6" w:rsidRDefault="00F869C6" w:rsidP="00F869C6">
      <w:pPr>
        <w:spacing w:line="276" w:lineRule="auto"/>
        <w:rPr>
          <w:bCs/>
          <w:sz w:val="22"/>
          <w:szCs w:val="22"/>
          <w:u w:val="single"/>
        </w:rPr>
      </w:pPr>
    </w:p>
    <w:p w14:paraId="37899518" w14:textId="77777777" w:rsidR="00F869C6" w:rsidRPr="00F869C6" w:rsidRDefault="00F869C6" w:rsidP="00F869C6">
      <w:pPr>
        <w:spacing w:line="276" w:lineRule="auto"/>
        <w:rPr>
          <w:bCs/>
          <w:sz w:val="22"/>
          <w:szCs w:val="22"/>
          <w:u w:val="single"/>
        </w:rPr>
      </w:pPr>
    </w:p>
    <w:p w14:paraId="34299A74" w14:textId="281A9253" w:rsidR="00F869C6" w:rsidRPr="00EC789D" w:rsidRDefault="00F869C6" w:rsidP="00F869C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C789D">
        <w:rPr>
          <w:rFonts w:asciiTheme="minorHAnsi" w:hAnsiTheme="minorHAnsi" w:cstheme="minorHAnsi"/>
          <w:b/>
          <w:bCs/>
          <w:sz w:val="22"/>
          <w:szCs w:val="22"/>
        </w:rPr>
        <w:t xml:space="preserve">Retournez ce formulaire par courriel à : </w:t>
      </w:r>
      <w:hyperlink r:id="rId10" w:history="1">
        <w:r w:rsidR="00151784" w:rsidRPr="0044789A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direction.ja@mfdebrossard.org</w:t>
        </w:r>
      </w:hyperlink>
      <w:r w:rsidR="00830DF5">
        <w:rPr>
          <w:rFonts w:asciiTheme="minorHAnsi" w:hAnsiTheme="minorHAnsi" w:cstheme="minorHAnsi"/>
          <w:bCs/>
          <w:sz w:val="22"/>
          <w:szCs w:val="22"/>
        </w:rPr>
        <w:t xml:space="preserve">  avant le 1 juin 202</w:t>
      </w:r>
      <w:r w:rsidR="00513C60">
        <w:rPr>
          <w:rFonts w:asciiTheme="minorHAnsi" w:hAnsiTheme="minorHAnsi" w:cstheme="minorHAnsi"/>
          <w:bCs/>
          <w:sz w:val="22"/>
          <w:szCs w:val="22"/>
        </w:rPr>
        <w:t>4</w:t>
      </w:r>
    </w:p>
    <w:p w14:paraId="3B171AB9" w14:textId="77777777" w:rsidR="00F869C6" w:rsidRPr="00EC789D" w:rsidRDefault="00F869C6" w:rsidP="00F869C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0690919" w14:textId="77777777" w:rsidR="00F869C6" w:rsidRPr="00EC789D" w:rsidRDefault="00F869C6" w:rsidP="00F869C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C789D">
        <w:rPr>
          <w:rFonts w:asciiTheme="minorHAnsi" w:hAnsiTheme="minorHAnsi" w:cstheme="minorHAnsi"/>
          <w:bCs/>
          <w:sz w:val="22"/>
          <w:szCs w:val="22"/>
        </w:rPr>
        <w:t>Au plaisir !</w:t>
      </w:r>
    </w:p>
    <w:p w14:paraId="588EA80C" w14:textId="77777777" w:rsidR="00F869C6" w:rsidRPr="00F869C6" w:rsidRDefault="00F869C6" w:rsidP="00F869C6">
      <w:pPr>
        <w:spacing w:line="276" w:lineRule="auto"/>
        <w:rPr>
          <w:rFonts w:ascii="Helvetica" w:hAnsi="Helvetica"/>
        </w:rPr>
      </w:pPr>
    </w:p>
    <w:sectPr w:rsidR="00F869C6" w:rsidRPr="00F869C6" w:rsidSect="00535327">
      <w:headerReference w:type="default" r:id="rId11"/>
      <w:footerReference w:type="default" r:id="rId12"/>
      <w:type w:val="continuous"/>
      <w:pgSz w:w="12240" w:h="15840"/>
      <w:pgMar w:top="1440" w:right="1467" w:bottom="568" w:left="1418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D13A" w14:textId="77777777" w:rsidR="005C16EA" w:rsidRDefault="005C16EA" w:rsidP="005A5C8C">
      <w:r>
        <w:separator/>
      </w:r>
    </w:p>
  </w:endnote>
  <w:endnote w:type="continuationSeparator" w:id="0">
    <w:p w14:paraId="3F9C2B1B" w14:textId="77777777" w:rsidR="005C16EA" w:rsidRDefault="005C16EA" w:rsidP="005A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pernova">
    <w:altName w:val="Calibri"/>
    <w:charset w:val="00"/>
    <w:family w:val="script"/>
    <w:pitch w:val="variable"/>
    <w:sig w:usb0="00000003" w:usb1="0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312B7" w14:textId="77777777" w:rsidR="005A5C8C" w:rsidRDefault="00B43CDC" w:rsidP="005A5C8C">
    <w:pPr>
      <w:tabs>
        <w:tab w:val="left" w:pos="284"/>
      </w:tabs>
    </w:pPr>
    <w:r>
      <w:rPr>
        <w:rFonts w:ascii="Supernova" w:hAnsi="Supernova"/>
        <w:noProof/>
        <w:color w:val="808080"/>
        <w:lang w:val="fr-CA" w:eastAsia="fr-CA"/>
      </w:rPr>
      <w:drawing>
        <wp:inline distT="0" distB="0" distL="0" distR="0" wp14:anchorId="335B56EB" wp14:editId="52223223">
          <wp:extent cx="5943600" cy="1000125"/>
          <wp:effectExtent l="0" t="0" r="0" b="0"/>
          <wp:docPr id="1" name="Image 1" descr="bas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 d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CC708" w14:textId="77777777" w:rsidR="005C16EA" w:rsidRDefault="005C16EA" w:rsidP="005A5C8C">
      <w:r>
        <w:separator/>
      </w:r>
    </w:p>
  </w:footnote>
  <w:footnote w:type="continuationSeparator" w:id="0">
    <w:p w14:paraId="74547087" w14:textId="77777777" w:rsidR="005C16EA" w:rsidRDefault="005C16EA" w:rsidP="005A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B8C9" w14:textId="77777777" w:rsidR="00B43CDC" w:rsidRDefault="00B43CDC">
    <w:pPr>
      <w:pStyle w:val="En-tte"/>
    </w:pPr>
    <w:r w:rsidRPr="00B43CDC">
      <w:rPr>
        <w:noProof/>
        <w:lang w:val="fr-CA" w:eastAsia="fr-CA"/>
      </w:rPr>
      <w:drawing>
        <wp:inline distT="0" distB="0" distL="0" distR="0" wp14:anchorId="5268E3C2" wp14:editId="1CF663B2">
          <wp:extent cx="5486400" cy="895350"/>
          <wp:effectExtent l="0" t="0" r="0" b="0"/>
          <wp:docPr id="2" name="Image 5" descr="entê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entê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DCBFE" w14:textId="77777777" w:rsidR="005A5C8C" w:rsidRDefault="005A5C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DC"/>
    <w:rsid w:val="000273C0"/>
    <w:rsid w:val="00045002"/>
    <w:rsid w:val="00055077"/>
    <w:rsid w:val="00151784"/>
    <w:rsid w:val="002149B1"/>
    <w:rsid w:val="003035B1"/>
    <w:rsid w:val="0030482A"/>
    <w:rsid w:val="003B21AB"/>
    <w:rsid w:val="0045528C"/>
    <w:rsid w:val="00513C60"/>
    <w:rsid w:val="00535327"/>
    <w:rsid w:val="005701DF"/>
    <w:rsid w:val="0059027A"/>
    <w:rsid w:val="005A06DB"/>
    <w:rsid w:val="005A5C8C"/>
    <w:rsid w:val="005C16EA"/>
    <w:rsid w:val="006F644C"/>
    <w:rsid w:val="007A27CD"/>
    <w:rsid w:val="00830DF5"/>
    <w:rsid w:val="008D4C04"/>
    <w:rsid w:val="00A17805"/>
    <w:rsid w:val="00A51EAE"/>
    <w:rsid w:val="00B43CDC"/>
    <w:rsid w:val="00D13818"/>
    <w:rsid w:val="00D67822"/>
    <w:rsid w:val="00EA2E40"/>
    <w:rsid w:val="00EC789D"/>
    <w:rsid w:val="00EE4E37"/>
    <w:rsid w:val="00F42D95"/>
    <w:rsid w:val="00F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11EB2"/>
  <w14:defaultImageDpi w14:val="300"/>
  <w15:chartTrackingRefBased/>
  <w15:docId w15:val="{9AC864ED-9A16-4539-80A0-E6EE5869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E4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A2E4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59027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A5C8C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5A5C8C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A5C8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5A5C8C"/>
    <w:rPr>
      <w:sz w:val="24"/>
      <w:szCs w:val="24"/>
      <w:lang w:val="fr-FR"/>
    </w:rPr>
  </w:style>
  <w:style w:type="paragraph" w:customStyle="1" w:styleId="Default">
    <w:name w:val="Default"/>
    <w:rsid w:val="0005507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ction.ja@mfdebrossard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ss.G&#233;n&#233;rales\AGA%202020-2021\Mise%20en%20candidatu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1F194C8989442ADC95C33377E0F6D" ma:contentTypeVersion="16" ma:contentTypeDescription="Crée un document." ma:contentTypeScope="" ma:versionID="00d0501dbed1711d5653a942263c925a">
  <xsd:schema xmlns:xsd="http://www.w3.org/2001/XMLSchema" xmlns:xs="http://www.w3.org/2001/XMLSchema" xmlns:p="http://schemas.microsoft.com/office/2006/metadata/properties" xmlns:ns2="bee2c247-abaf-4cef-9748-7d39e2f2cb81" xmlns:ns3="f9d8c2ec-a063-4bfb-b700-ef0ed6c95da7" targetNamespace="http://schemas.microsoft.com/office/2006/metadata/properties" ma:root="true" ma:fieldsID="ec66bd6a8bc9e0ccf8c99f674600e23d" ns2:_="" ns3:_="">
    <xsd:import namespace="bee2c247-abaf-4cef-9748-7d39e2f2cb81"/>
    <xsd:import namespace="f9d8c2ec-a063-4bfb-b700-ef0ed6c95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2c247-abaf-4cef-9748-7d39e2f2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e7da8b2-4e10-453d-8f0d-374ba535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8c2ec-a063-4bfb-b700-ef0ed6c95d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575352-ecbf-46b5-b6d9-cb38dce26c9f}" ma:internalName="TaxCatchAll" ma:showField="CatchAllData" ma:web="f9d8c2ec-a063-4bfb-b700-ef0ed6c95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2c247-abaf-4cef-9748-7d39e2f2cb81">
      <Terms xmlns="http://schemas.microsoft.com/office/infopath/2007/PartnerControls"/>
    </lcf76f155ced4ddcb4097134ff3c332f>
    <TaxCatchAll xmlns="f9d8c2ec-a063-4bfb-b700-ef0ed6c95d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99BCF-27B9-42A1-9096-A642557869EB}"/>
</file>

<file path=customXml/itemProps2.xml><?xml version="1.0" encoding="utf-8"?>
<ds:datastoreItem xmlns:ds="http://schemas.openxmlformats.org/officeDocument/2006/customXml" ds:itemID="{77E02D1B-02AB-4AB0-A115-307E4CCE7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4C945-FF8E-4CEC-A00D-52713ACE9551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3832cf85-ec6c-42aa-b83a-f500e9204bee"/>
    <ds:schemaRef ds:uri="4d7b6ed1-ea0d-4197-bcb3-731a15b528f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DDBFA9-BA06-4FC3-A6E3-498394AA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Mise en candidature.dot</Template>
  <TotalTime>35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Links>
    <vt:vector size="6" baseType="variant">
      <vt:variant>
        <vt:i4>2228242</vt:i4>
      </vt:variant>
      <vt:variant>
        <vt:i4>0</vt:i4>
      </vt:variant>
      <vt:variant>
        <vt:i4>0</vt:i4>
      </vt:variant>
      <vt:variant>
        <vt:i4>5</vt:i4>
      </vt:variant>
      <vt:variant>
        <vt:lpwstr>mailto:info@mfdebrossard.org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Ariany Alejos Valera</cp:lastModifiedBy>
  <cp:revision>4</cp:revision>
  <cp:lastPrinted>2021-05-12T17:12:00Z</cp:lastPrinted>
  <dcterms:created xsi:type="dcterms:W3CDTF">2024-05-21T17:46:00Z</dcterms:created>
  <dcterms:modified xsi:type="dcterms:W3CDTF">2024-05-21T18:31:00Z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0x010100D783C7237D9CC04485A1C4812C3E12D5</vt:lpwstr>
  </property>
</Properties>
</file>